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50" w:rsidRPr="00676C8E" w:rsidRDefault="003101EC" w:rsidP="00676C8E">
      <w:pPr>
        <w:rPr>
          <w:rFonts w:eastAsia="Times New Roman" w:cs="Times New Roman"/>
          <w:sz w:val="52"/>
        </w:rPr>
      </w:pPr>
      <w:r>
        <w:rPr>
          <w:rFonts w:ascii="Calibri" w:eastAsia="Times New Roman" w:hAnsi="Calibri" w:cs="Calibri"/>
          <w:noProof/>
          <w:color w:val="000000"/>
          <w:lang w:eastAsia="nb-NO"/>
        </w:rPr>
        <w:drawing>
          <wp:anchor distT="0" distB="0" distL="114300" distR="114300" simplePos="0" relativeHeight="251663360" behindDoc="1" locked="0" layoutInCell="1" allowOverlap="1" wp14:anchorId="3256F780" wp14:editId="4D61C4FD">
            <wp:simplePos x="0" y="0"/>
            <wp:positionH relativeFrom="margin">
              <wp:posOffset>5188870</wp:posOffset>
            </wp:positionH>
            <wp:positionV relativeFrom="margin">
              <wp:align>top</wp:align>
            </wp:positionV>
            <wp:extent cx="860425" cy="86042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C8E" w:rsidRPr="00676C8E">
        <w:rPr>
          <w:rFonts w:eastAsia="Times New Roman" w:cs="Times New Roman"/>
          <w:sz w:val="48"/>
        </w:rPr>
        <w:t>RETURS</w:t>
      </w:r>
      <w:r w:rsidR="00676C8E" w:rsidRPr="003101EC">
        <w:rPr>
          <w:rFonts w:eastAsia="Times New Roman" w:cs="Times New Roman"/>
          <w:sz w:val="48"/>
        </w:rPr>
        <w:t>KJEMA</w:t>
      </w:r>
      <w:r w:rsidR="00676C8E" w:rsidRPr="00676C8E">
        <w:rPr>
          <w:rFonts w:eastAsia="Times New Roman" w:cs="Times New Roman"/>
          <w:sz w:val="52"/>
        </w:rPr>
        <w:t xml:space="preserve"> </w:t>
      </w:r>
    </w:p>
    <w:p w:rsidR="00100A50" w:rsidRPr="00603CF6" w:rsidRDefault="00100A50" w:rsidP="00100A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52"/>
          <w:lang w:eastAsia="nb-NO"/>
        </w:rPr>
      </w:pPr>
      <w:r w:rsidRPr="00FB42C7">
        <w:rPr>
          <w:rFonts w:ascii="Calibri" w:eastAsia="Times New Roman" w:hAnsi="Calibri" w:cs="Calibri"/>
          <w:color w:val="000000"/>
          <w:lang w:eastAsia="nb-NO"/>
        </w:rPr>
        <w:t>Hos Aclima.no har du 30 dagers åpent kjøp. For varer kjøpt i november eller</w:t>
      </w:r>
      <w:r w:rsidRPr="00FB42C7">
        <w:rPr>
          <w:rFonts w:ascii="Calibri" w:eastAsia="Times New Roman" w:hAnsi="Calibri" w:cs="Calibri"/>
          <w:color w:val="000000"/>
          <w:lang w:eastAsia="nb-NO"/>
        </w:rPr>
        <w:br/>
        <w:t>desember, er denne fristen utvidet til ut januar påfølgende år. Fyll ut og legg ved</w:t>
      </w:r>
      <w:r w:rsidRPr="00FB42C7">
        <w:rPr>
          <w:rFonts w:ascii="Calibri" w:eastAsia="Times New Roman" w:hAnsi="Calibri" w:cs="Calibri"/>
          <w:color w:val="000000"/>
          <w:lang w:eastAsia="nb-NO"/>
        </w:rPr>
        <w:br/>
        <w:t>dette skjemaet i forsendelsen ved retur.</w:t>
      </w:r>
    </w:p>
    <w:p w:rsidR="00100A50" w:rsidRDefault="00100A50" w:rsidP="005C52DF">
      <w:pPr>
        <w:rPr>
          <w:rFonts w:eastAsia="Times New Roman" w:cs="Times New Roman"/>
          <w:b/>
        </w:rPr>
      </w:pPr>
      <w:r w:rsidRPr="003101EC">
        <w:rPr>
          <w:rFonts w:eastAsia="Times New Roman" w:cs="Times New Roman"/>
          <w:noProof/>
          <w:sz w:val="20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E31A39" wp14:editId="6271E78E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991225" cy="1200785"/>
                <wp:effectExtent l="0" t="0" r="28575" b="1841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8E" w:rsidRDefault="00676C8E" w:rsidP="00676C8E">
                            <w:r>
                              <w:t>Navn:</w:t>
                            </w:r>
                          </w:p>
                          <w:p w:rsidR="00676C8E" w:rsidRDefault="00676C8E" w:rsidP="00676C8E">
                            <w:r>
                              <w:t xml:space="preserve">Ordrenummer: </w:t>
                            </w:r>
                          </w:p>
                          <w:p w:rsidR="00100A50" w:rsidRDefault="00676C8E" w:rsidP="00676C8E">
                            <w:r>
                              <w:t xml:space="preserve">Ordredato: </w:t>
                            </w:r>
                            <w:r w:rsidR="00116C15">
                              <w:tab/>
                            </w:r>
                            <w:r w:rsidR="00116C15">
                              <w:tab/>
                            </w:r>
                            <w:r w:rsidR="00116C15">
                              <w:tab/>
                            </w:r>
                            <w:r w:rsidR="00116C15">
                              <w:tab/>
                            </w:r>
                            <w:r w:rsidR="00116C15">
                              <w:tab/>
                            </w:r>
                          </w:p>
                          <w:p w:rsidR="00676C8E" w:rsidRDefault="00116C15" w:rsidP="00676C8E">
                            <w:r>
                              <w:t>Totalt ant varer returnert: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31A39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0;margin-top:18.4pt;width:471.75pt;height:94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">
                <v:textbox>
                  <w:txbxContent>
                    <w:p w:rsidR="00676C8E" w:rsidRDefault="00676C8E" w:rsidP="00676C8E">
                      <w:r>
                        <w:t>Navn:</w:t>
                      </w:r>
                    </w:p>
                    <w:p w:rsidR="00676C8E" w:rsidRDefault="00676C8E" w:rsidP="00676C8E">
                      <w:r>
                        <w:t xml:space="preserve">Ordrenummer: </w:t>
                      </w:r>
                    </w:p>
                    <w:p w:rsidR="00100A50" w:rsidRDefault="00676C8E" w:rsidP="00676C8E">
                      <w:r>
                        <w:t xml:space="preserve">Ordredato: </w:t>
                      </w:r>
                      <w:r w:rsidR="00116C15">
                        <w:tab/>
                      </w:r>
                      <w:r w:rsidR="00116C15">
                        <w:tab/>
                      </w:r>
                      <w:r w:rsidR="00116C15">
                        <w:tab/>
                      </w:r>
                      <w:r w:rsidR="00116C15">
                        <w:tab/>
                      </w:r>
                      <w:r w:rsidR="00116C15">
                        <w:tab/>
                      </w:r>
                    </w:p>
                    <w:p w:rsidR="00676C8E" w:rsidRDefault="00116C15" w:rsidP="00676C8E">
                      <w:r>
                        <w:t>Totalt ant varer returnert: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0A50" w:rsidRDefault="00100A50" w:rsidP="005C52DF">
      <w:pPr>
        <w:rPr>
          <w:rFonts w:eastAsia="Times New Roman" w:cs="Times New Roman"/>
          <w:b/>
        </w:rPr>
      </w:pPr>
    </w:p>
    <w:p w:rsidR="00100A50" w:rsidRDefault="00100A50" w:rsidP="005C52DF">
      <w:pPr>
        <w:rPr>
          <w:rFonts w:eastAsia="Times New Roman" w:cs="Times New Roman"/>
          <w:b/>
        </w:rPr>
      </w:pPr>
    </w:p>
    <w:p w:rsidR="00100A50" w:rsidRDefault="00100A50" w:rsidP="005C52DF">
      <w:pPr>
        <w:rPr>
          <w:rFonts w:eastAsia="Times New Roman" w:cs="Times New Roman"/>
          <w:b/>
        </w:rPr>
      </w:pPr>
    </w:p>
    <w:p w:rsidR="00100A50" w:rsidRDefault="00100A50" w:rsidP="005C52DF">
      <w:pPr>
        <w:rPr>
          <w:rFonts w:eastAsia="Times New Roman" w:cs="Times New Roman"/>
          <w:b/>
        </w:rPr>
      </w:pPr>
    </w:p>
    <w:p w:rsidR="00100A50" w:rsidRDefault="00100A50" w:rsidP="005C52DF">
      <w:pPr>
        <w:rPr>
          <w:rFonts w:eastAsia="Times New Roman" w:cs="Times New Roman"/>
          <w:b/>
        </w:rPr>
      </w:pPr>
      <w:r w:rsidRPr="003101EC">
        <w:rPr>
          <w:rFonts w:eastAsia="Times New Roman" w:cs="Times New Roman"/>
          <w:noProof/>
          <w:sz w:val="20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E9848A" wp14:editId="608EA4E2">
                <wp:simplePos x="0" y="0"/>
                <wp:positionH relativeFrom="margin">
                  <wp:align>left</wp:align>
                </wp:positionH>
                <wp:positionV relativeFrom="paragraph">
                  <wp:posOffset>124829</wp:posOffset>
                </wp:positionV>
                <wp:extent cx="5991225" cy="1159510"/>
                <wp:effectExtent l="0" t="0" r="28575" b="2159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8E" w:rsidRDefault="00676C8E" w:rsidP="00676C8E">
                            <w:pPr>
                              <w:spacing w:line="240" w:lineRule="auto"/>
                            </w:pPr>
                            <w:r>
                              <w:t xml:space="preserve">RETURKODER: </w:t>
                            </w:r>
                          </w:p>
                          <w:p w:rsidR="00676C8E" w:rsidRDefault="00676C8E" w:rsidP="00676C8E">
                            <w:pPr>
                              <w:spacing w:line="240" w:lineRule="auto"/>
                            </w:pPr>
                            <w:r w:rsidRPr="00DA11A3"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t>Angrer kjøp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>4</w:t>
                            </w:r>
                            <w:r>
                              <w:t xml:space="preserve"> For stor størrelse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>7</w:t>
                            </w:r>
                            <w:r>
                              <w:t xml:space="preserve"> Feilekspedisjon</w:t>
                            </w:r>
                          </w:p>
                          <w:p w:rsidR="00676C8E" w:rsidRDefault="00676C8E" w:rsidP="00676C8E">
                            <w:pPr>
                              <w:spacing w:line="240" w:lineRule="auto"/>
                            </w:pPr>
                            <w:r w:rsidRPr="00DA11A3">
                              <w:rPr>
                                <w:b/>
                              </w:rPr>
                              <w:t xml:space="preserve">2 </w:t>
                            </w:r>
                            <w:r>
                              <w:t>Tilsvarer ikke forventningene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 xml:space="preserve">5 </w:t>
                            </w:r>
                            <w:r>
                              <w:t>Dårlig passform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>8</w:t>
                            </w:r>
                            <w:r>
                              <w:t xml:space="preserve"> Defekt vare (spesifiser)</w:t>
                            </w:r>
                          </w:p>
                          <w:p w:rsidR="00676C8E" w:rsidRDefault="00676C8E" w:rsidP="00676C8E">
                            <w:pPr>
                              <w:spacing w:line="240" w:lineRule="auto"/>
                            </w:pPr>
                            <w:r w:rsidRPr="00DA11A3">
                              <w:rPr>
                                <w:b/>
                              </w:rPr>
                              <w:t xml:space="preserve">3 </w:t>
                            </w:r>
                            <w:r>
                              <w:t>For liten størrelse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11A3">
                              <w:rPr>
                                <w:b/>
                              </w:rPr>
                              <w:t xml:space="preserve">6 </w:t>
                            </w:r>
                            <w:r>
                              <w:t>Annen årsak (spesifiser)</w:t>
                            </w:r>
                          </w:p>
                          <w:p w:rsidR="00676C8E" w:rsidRDefault="00676C8E" w:rsidP="00676C8E"/>
                          <w:p w:rsidR="00676C8E" w:rsidRDefault="00676C8E" w:rsidP="00676C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848A" id="Tekstboks 2" o:spid="_x0000_s1027" type="#_x0000_t202" style="position:absolute;margin-left:0;margin-top:9.85pt;width:471.75pt;height:91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">
                <v:textbox>
                  <w:txbxContent>
                    <w:p w:rsidR="00676C8E" w:rsidRDefault="00676C8E" w:rsidP="00676C8E">
                      <w:pPr>
                        <w:spacing w:line="240" w:lineRule="auto"/>
                      </w:pPr>
                      <w:r>
                        <w:t xml:space="preserve">RETURKODER: </w:t>
                      </w:r>
                    </w:p>
                    <w:p w:rsidR="00676C8E" w:rsidRDefault="00676C8E" w:rsidP="00676C8E">
                      <w:pPr>
                        <w:spacing w:line="240" w:lineRule="auto"/>
                      </w:pPr>
                      <w:r w:rsidRPr="00DA11A3">
                        <w:rPr>
                          <w:b/>
                        </w:rPr>
                        <w:t xml:space="preserve">1 </w:t>
                      </w:r>
                      <w:r>
                        <w:t>Angrer kjøp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>4</w:t>
                      </w:r>
                      <w:r>
                        <w:t xml:space="preserve"> For stor størrelse</w:t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>7</w:t>
                      </w:r>
                      <w:r>
                        <w:t xml:space="preserve"> Feilekspedisjon</w:t>
                      </w:r>
                    </w:p>
                    <w:p w:rsidR="00676C8E" w:rsidRDefault="00676C8E" w:rsidP="00676C8E">
                      <w:pPr>
                        <w:spacing w:line="240" w:lineRule="auto"/>
                      </w:pPr>
                      <w:r w:rsidRPr="00DA11A3">
                        <w:rPr>
                          <w:b/>
                        </w:rPr>
                        <w:t xml:space="preserve">2 </w:t>
                      </w:r>
                      <w:r>
                        <w:t>Tilsvarer ikke forventningene</w:t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 xml:space="preserve">5 </w:t>
                      </w:r>
                      <w:r>
                        <w:t>Dårlig passform</w:t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>8</w:t>
                      </w:r>
                      <w:r>
                        <w:t xml:space="preserve"> Defekt vare (spesifiser)</w:t>
                      </w:r>
                    </w:p>
                    <w:p w:rsidR="00676C8E" w:rsidRDefault="00676C8E" w:rsidP="00676C8E">
                      <w:pPr>
                        <w:spacing w:line="240" w:lineRule="auto"/>
                      </w:pPr>
                      <w:r w:rsidRPr="00DA11A3">
                        <w:rPr>
                          <w:b/>
                        </w:rPr>
                        <w:t xml:space="preserve">3 </w:t>
                      </w:r>
                      <w:r>
                        <w:t>For liten størrelse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A11A3">
                        <w:rPr>
                          <w:b/>
                        </w:rPr>
                        <w:t xml:space="preserve">6 </w:t>
                      </w:r>
                      <w:r>
                        <w:t>Annen årsak (spesifiser)</w:t>
                      </w:r>
                    </w:p>
                    <w:p w:rsidR="00676C8E" w:rsidRDefault="00676C8E" w:rsidP="00676C8E"/>
                    <w:p w:rsidR="00676C8E" w:rsidRDefault="00676C8E" w:rsidP="00676C8E"/>
                  </w:txbxContent>
                </v:textbox>
                <w10:wrap type="square" anchorx="margin"/>
              </v:shape>
            </w:pict>
          </mc:Fallback>
        </mc:AlternateContent>
      </w:r>
    </w:p>
    <w:p w:rsidR="00100A50" w:rsidRDefault="00100A50" w:rsidP="005C52DF">
      <w:pPr>
        <w:rPr>
          <w:rFonts w:eastAsia="Times New Roman" w:cs="Times New Roman"/>
          <w:b/>
        </w:rPr>
      </w:pPr>
    </w:p>
    <w:p w:rsidR="00100A50" w:rsidRDefault="00100A50" w:rsidP="005C52DF">
      <w:pPr>
        <w:rPr>
          <w:rFonts w:eastAsia="Times New Roman" w:cs="Times New Roman"/>
          <w:b/>
        </w:rPr>
      </w:pPr>
    </w:p>
    <w:p w:rsidR="00100A50" w:rsidRDefault="00100A50" w:rsidP="005C52DF">
      <w:pPr>
        <w:rPr>
          <w:rFonts w:eastAsia="Times New Roman" w:cs="Times New Roman"/>
          <w:b/>
        </w:rPr>
      </w:pPr>
    </w:p>
    <w:p w:rsidR="00676C8E" w:rsidRPr="00676C8E" w:rsidRDefault="00676C8E" w:rsidP="005C52DF">
      <w:pPr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Produktnr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ab/>
        <w:t xml:space="preserve">Produktbeskrivelse </w:t>
      </w:r>
      <w:r>
        <w:rPr>
          <w:rFonts w:eastAsia="Times New Roman" w:cs="Times New Roman"/>
          <w:b/>
        </w:rPr>
        <w:tab/>
      </w:r>
      <w:r w:rsidR="005C52DF">
        <w:rPr>
          <w:rFonts w:eastAsia="Times New Roman" w:cs="Times New Roman"/>
          <w:b/>
        </w:rPr>
        <w:tab/>
      </w:r>
      <w:r w:rsidR="005C52DF">
        <w:rPr>
          <w:rFonts w:eastAsia="Times New Roman" w:cs="Times New Roman"/>
          <w:b/>
        </w:rPr>
        <w:tab/>
      </w:r>
      <w:proofErr w:type="spellStart"/>
      <w:r w:rsidRPr="00676C8E">
        <w:rPr>
          <w:rFonts w:eastAsia="Times New Roman" w:cs="Times New Roman"/>
          <w:b/>
        </w:rPr>
        <w:t>St</w:t>
      </w:r>
      <w:r w:rsidR="005C52DF">
        <w:rPr>
          <w:rFonts w:eastAsia="Times New Roman" w:cs="Times New Roman"/>
          <w:b/>
        </w:rPr>
        <w:t>r</w:t>
      </w:r>
      <w:proofErr w:type="spellEnd"/>
      <w:r w:rsidRPr="00676C8E">
        <w:rPr>
          <w:rFonts w:eastAsia="Times New Roman" w:cs="Times New Roman"/>
          <w:b/>
        </w:rPr>
        <w:t xml:space="preserve"> </w:t>
      </w:r>
      <w:r w:rsidRPr="00676C8E">
        <w:rPr>
          <w:rFonts w:eastAsia="Times New Roman" w:cs="Times New Roman"/>
          <w:b/>
        </w:rPr>
        <w:tab/>
        <w:t xml:space="preserve">Farge </w:t>
      </w:r>
      <w:r w:rsidRPr="00676C8E">
        <w:rPr>
          <w:rFonts w:eastAsia="Times New Roman" w:cs="Times New Roman"/>
          <w:b/>
        </w:rPr>
        <w:tab/>
      </w:r>
      <w:r w:rsidRPr="00676C8E">
        <w:rPr>
          <w:rFonts w:eastAsia="Times New Roman" w:cs="Times New Roman"/>
          <w:b/>
        </w:rPr>
        <w:tab/>
        <w:t xml:space="preserve">Ant </w:t>
      </w:r>
      <w:r w:rsidRPr="00676C8E">
        <w:rPr>
          <w:rFonts w:eastAsia="Times New Roman" w:cs="Times New Roman"/>
          <w:b/>
        </w:rPr>
        <w:tab/>
      </w:r>
      <w:r w:rsidR="005C52DF">
        <w:rPr>
          <w:rFonts w:eastAsia="Times New Roman" w:cs="Times New Roman"/>
          <w:b/>
        </w:rPr>
        <w:t xml:space="preserve">      </w:t>
      </w:r>
      <w:r w:rsidRPr="00676C8E">
        <w:rPr>
          <w:rFonts w:eastAsia="Times New Roman" w:cs="Times New Roman"/>
          <w:b/>
        </w:rPr>
        <w:t>Returkode</w:t>
      </w:r>
    </w:p>
    <w:p w:rsidR="00676C8E" w:rsidRDefault="00676C8E" w:rsidP="005C52D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ab/>
        <w:t>________</w:t>
      </w:r>
      <w:r w:rsidRPr="00676C8E">
        <w:rPr>
          <w:rFonts w:eastAsia="Times New Roman" w:cs="Times New Roman"/>
        </w:rPr>
        <w:t>_</w:t>
      </w:r>
      <w:r w:rsidR="005C52DF">
        <w:rPr>
          <w:rFonts w:eastAsia="Times New Roman" w:cs="Times New Roman"/>
        </w:rPr>
        <w:t>_________________</w:t>
      </w:r>
      <w:r w:rsidR="005C52DF">
        <w:rPr>
          <w:rFonts w:eastAsia="Times New Roman" w:cs="Times New Roman"/>
        </w:rPr>
        <w:tab/>
      </w:r>
      <w:r w:rsidRPr="00676C8E">
        <w:rPr>
          <w:rFonts w:eastAsia="Times New Roman" w:cs="Times New Roman"/>
        </w:rPr>
        <w:t>_____</w:t>
      </w:r>
      <w:r w:rsidRPr="00676C8E">
        <w:rPr>
          <w:rFonts w:eastAsia="Times New Roman" w:cs="Times New Roman"/>
        </w:rPr>
        <w:tab/>
        <w:t>______</w:t>
      </w:r>
      <w:r w:rsidR="005C52DF">
        <w:rPr>
          <w:rFonts w:eastAsia="Times New Roman" w:cs="Times New Roman"/>
        </w:rPr>
        <w:t xml:space="preserve">_______     </w:t>
      </w:r>
      <w:r w:rsidRPr="00676C8E">
        <w:rPr>
          <w:rFonts w:eastAsia="Times New Roman" w:cs="Times New Roman"/>
        </w:rPr>
        <w:t>___</w:t>
      </w:r>
      <w:r w:rsidR="005C52DF">
        <w:rPr>
          <w:rFonts w:eastAsia="Times New Roman" w:cs="Times New Roman"/>
        </w:rPr>
        <w:t>_</w:t>
      </w:r>
      <w:r w:rsidRPr="00676C8E">
        <w:rPr>
          <w:rFonts w:eastAsia="Times New Roman" w:cs="Times New Roman"/>
        </w:rPr>
        <w:t>__</w:t>
      </w:r>
      <w:r w:rsidRPr="00676C8E">
        <w:rPr>
          <w:rFonts w:eastAsia="Times New Roman" w:cs="Times New Roman"/>
        </w:rPr>
        <w:tab/>
        <w:t>_____</w:t>
      </w:r>
    </w:p>
    <w:p w:rsidR="005C52DF" w:rsidRPr="00676C8E" w:rsidRDefault="005C52DF" w:rsidP="005C52D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ab/>
        <w:t>________</w:t>
      </w:r>
      <w:r w:rsidRPr="00676C8E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 w:rsidRPr="00676C8E">
        <w:rPr>
          <w:rFonts w:eastAsia="Times New Roman" w:cs="Times New Roman"/>
        </w:rPr>
        <w:t>_____</w:t>
      </w:r>
      <w:r w:rsidRPr="00676C8E">
        <w:rPr>
          <w:rFonts w:eastAsia="Times New Roman" w:cs="Times New Roman"/>
        </w:rPr>
        <w:tab/>
        <w:t>______</w:t>
      </w:r>
      <w:r>
        <w:rPr>
          <w:rFonts w:eastAsia="Times New Roman" w:cs="Times New Roman"/>
        </w:rPr>
        <w:t xml:space="preserve">_______     </w:t>
      </w:r>
      <w:r w:rsidRPr="00676C8E">
        <w:rPr>
          <w:rFonts w:eastAsia="Times New Roman" w:cs="Times New Roman"/>
        </w:rPr>
        <w:t>___</w:t>
      </w:r>
      <w:r>
        <w:rPr>
          <w:rFonts w:eastAsia="Times New Roman" w:cs="Times New Roman"/>
        </w:rPr>
        <w:t>_</w:t>
      </w:r>
      <w:r w:rsidRPr="00676C8E">
        <w:rPr>
          <w:rFonts w:eastAsia="Times New Roman" w:cs="Times New Roman"/>
        </w:rPr>
        <w:t>__</w:t>
      </w:r>
      <w:r w:rsidRPr="00676C8E">
        <w:rPr>
          <w:rFonts w:eastAsia="Times New Roman" w:cs="Times New Roman"/>
        </w:rPr>
        <w:tab/>
        <w:t>_____</w:t>
      </w:r>
    </w:p>
    <w:p w:rsidR="005C52DF" w:rsidRPr="00676C8E" w:rsidRDefault="005C52DF" w:rsidP="005C52D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ab/>
        <w:t>________</w:t>
      </w:r>
      <w:r w:rsidRPr="00676C8E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 w:rsidRPr="00676C8E">
        <w:rPr>
          <w:rFonts w:eastAsia="Times New Roman" w:cs="Times New Roman"/>
        </w:rPr>
        <w:t>_____</w:t>
      </w:r>
      <w:r w:rsidRPr="00676C8E">
        <w:rPr>
          <w:rFonts w:eastAsia="Times New Roman" w:cs="Times New Roman"/>
        </w:rPr>
        <w:tab/>
        <w:t>______</w:t>
      </w:r>
      <w:r>
        <w:rPr>
          <w:rFonts w:eastAsia="Times New Roman" w:cs="Times New Roman"/>
        </w:rPr>
        <w:t xml:space="preserve">_______     </w:t>
      </w:r>
      <w:r w:rsidRPr="00676C8E">
        <w:rPr>
          <w:rFonts w:eastAsia="Times New Roman" w:cs="Times New Roman"/>
        </w:rPr>
        <w:t>___</w:t>
      </w:r>
      <w:r>
        <w:rPr>
          <w:rFonts w:eastAsia="Times New Roman" w:cs="Times New Roman"/>
        </w:rPr>
        <w:t>_</w:t>
      </w:r>
      <w:r w:rsidRPr="00676C8E">
        <w:rPr>
          <w:rFonts w:eastAsia="Times New Roman" w:cs="Times New Roman"/>
        </w:rPr>
        <w:t>__</w:t>
      </w:r>
      <w:r w:rsidRPr="00676C8E">
        <w:rPr>
          <w:rFonts w:eastAsia="Times New Roman" w:cs="Times New Roman"/>
        </w:rPr>
        <w:tab/>
        <w:t>_____</w:t>
      </w:r>
    </w:p>
    <w:p w:rsidR="005C52DF" w:rsidRDefault="005C52DF" w:rsidP="005C52D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ab/>
        <w:t>________</w:t>
      </w:r>
      <w:r w:rsidRPr="00676C8E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 w:rsidRPr="00676C8E">
        <w:rPr>
          <w:rFonts w:eastAsia="Times New Roman" w:cs="Times New Roman"/>
        </w:rPr>
        <w:t>_____</w:t>
      </w:r>
      <w:r w:rsidRPr="00676C8E">
        <w:rPr>
          <w:rFonts w:eastAsia="Times New Roman" w:cs="Times New Roman"/>
        </w:rPr>
        <w:tab/>
        <w:t>______</w:t>
      </w:r>
      <w:r>
        <w:rPr>
          <w:rFonts w:eastAsia="Times New Roman" w:cs="Times New Roman"/>
        </w:rPr>
        <w:t xml:space="preserve">_______     </w:t>
      </w:r>
      <w:r w:rsidRPr="00676C8E">
        <w:rPr>
          <w:rFonts w:eastAsia="Times New Roman" w:cs="Times New Roman"/>
        </w:rPr>
        <w:t>___</w:t>
      </w:r>
      <w:r>
        <w:rPr>
          <w:rFonts w:eastAsia="Times New Roman" w:cs="Times New Roman"/>
        </w:rPr>
        <w:t>_</w:t>
      </w:r>
      <w:r w:rsidRPr="00676C8E">
        <w:rPr>
          <w:rFonts w:eastAsia="Times New Roman" w:cs="Times New Roman"/>
        </w:rPr>
        <w:t>__</w:t>
      </w:r>
      <w:r w:rsidRPr="00676C8E">
        <w:rPr>
          <w:rFonts w:eastAsia="Times New Roman" w:cs="Times New Roman"/>
        </w:rPr>
        <w:tab/>
        <w:t>_____</w:t>
      </w:r>
    </w:p>
    <w:p w:rsidR="005C52DF" w:rsidRPr="00676C8E" w:rsidRDefault="005C52DF" w:rsidP="005C52D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ab/>
        <w:t>________</w:t>
      </w:r>
      <w:r w:rsidRPr="00676C8E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 w:rsidRPr="00676C8E">
        <w:rPr>
          <w:rFonts w:eastAsia="Times New Roman" w:cs="Times New Roman"/>
        </w:rPr>
        <w:t>_____</w:t>
      </w:r>
      <w:r w:rsidRPr="00676C8E">
        <w:rPr>
          <w:rFonts w:eastAsia="Times New Roman" w:cs="Times New Roman"/>
        </w:rPr>
        <w:tab/>
        <w:t>______</w:t>
      </w:r>
      <w:r>
        <w:rPr>
          <w:rFonts w:eastAsia="Times New Roman" w:cs="Times New Roman"/>
        </w:rPr>
        <w:t xml:space="preserve">_______     </w:t>
      </w:r>
      <w:r w:rsidRPr="00676C8E">
        <w:rPr>
          <w:rFonts w:eastAsia="Times New Roman" w:cs="Times New Roman"/>
        </w:rPr>
        <w:t>___</w:t>
      </w:r>
      <w:r>
        <w:rPr>
          <w:rFonts w:eastAsia="Times New Roman" w:cs="Times New Roman"/>
        </w:rPr>
        <w:t>_</w:t>
      </w:r>
      <w:r w:rsidRPr="00676C8E">
        <w:rPr>
          <w:rFonts w:eastAsia="Times New Roman" w:cs="Times New Roman"/>
        </w:rPr>
        <w:t>__</w:t>
      </w:r>
      <w:r w:rsidRPr="00676C8E">
        <w:rPr>
          <w:rFonts w:eastAsia="Times New Roman" w:cs="Times New Roman"/>
        </w:rPr>
        <w:tab/>
        <w:t>_____</w:t>
      </w:r>
    </w:p>
    <w:p w:rsidR="00676C8E" w:rsidRPr="00676C8E" w:rsidRDefault="00676C8E" w:rsidP="00676C8E">
      <w:pPr>
        <w:rPr>
          <w:rFonts w:eastAsia="Times New Roman" w:cs="Times New Roman"/>
        </w:rPr>
      </w:pPr>
      <w:r w:rsidRPr="00676C8E">
        <w:rPr>
          <w:rFonts w:eastAsia="Times New Roman" w:cs="Times New Roman"/>
        </w:rPr>
        <w:t>Kommentar:</w:t>
      </w:r>
    </w:p>
    <w:p w:rsidR="00676C8E" w:rsidRPr="00676C8E" w:rsidRDefault="00676C8E" w:rsidP="00676C8E">
      <w:pPr>
        <w:rPr>
          <w:rFonts w:eastAsia="Times New Roman" w:cs="Times New Roman"/>
        </w:rPr>
      </w:pPr>
      <w:r w:rsidRPr="00676C8E">
        <w:rPr>
          <w:rFonts w:eastAsia="Times New Roman" w:cs="Times New Roman"/>
        </w:rPr>
        <w:t>_______</w:t>
      </w:r>
      <w:r>
        <w:rPr>
          <w:rFonts w:eastAsia="Times New Roman" w:cs="Times New Roman"/>
        </w:rPr>
        <w:t>_______________________</w:t>
      </w:r>
      <w:r w:rsidRPr="00676C8E">
        <w:rPr>
          <w:rFonts w:eastAsia="Times New Roman" w:cs="Times New Roman"/>
        </w:rPr>
        <w:t>____________________________________________________</w:t>
      </w:r>
    </w:p>
    <w:p w:rsidR="00100A50" w:rsidRPr="00100A50" w:rsidRDefault="00100A50" w:rsidP="00676C8E">
      <w:pPr>
        <w:rPr>
          <w:rFonts w:eastAsia="Times New Roman" w:cs="Times New Roman"/>
          <w:sz w:val="16"/>
        </w:rPr>
      </w:pPr>
      <w:bookmarkStart w:id="0" w:name="_GoBack"/>
      <w:bookmarkEnd w:id="0"/>
    </w:p>
    <w:p w:rsidR="00676C8E" w:rsidRPr="00676C8E" w:rsidRDefault="00676C8E" w:rsidP="00676C8E">
      <w:pPr>
        <w:rPr>
          <w:rFonts w:eastAsia="Times New Roman" w:cs="Times New Roman"/>
        </w:rPr>
      </w:pPr>
      <w:r w:rsidRPr="00676C8E">
        <w:rPr>
          <w:rFonts w:eastAsia="Times New Roman" w:cs="Times New Roman"/>
        </w:rPr>
        <w:t xml:space="preserve">Slik gjør du: </w:t>
      </w:r>
    </w:p>
    <w:p w:rsidR="00676C8E" w:rsidRPr="00676C8E" w:rsidRDefault="00676C8E" w:rsidP="00676C8E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76C8E">
        <w:rPr>
          <w:rFonts w:eastAsia="Times New Roman" w:cs="Times New Roman"/>
        </w:rPr>
        <w:t xml:space="preserve">Fyll ut og legg ved returskjemaet. Angi hva du sender i retur og returårsak ved hjelp av kodene ovenfor. NB! Ved bytte må du selv legge inn en ny bestilling i nettbutikken vår. Du kan ikke angi ønsket bytte på denne blanketten. </w:t>
      </w:r>
    </w:p>
    <w:p w:rsidR="00676C8E" w:rsidRPr="00676C8E" w:rsidRDefault="00676C8E" w:rsidP="00676C8E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76C8E">
        <w:rPr>
          <w:rFonts w:eastAsia="Times New Roman" w:cs="Times New Roman"/>
        </w:rPr>
        <w:t xml:space="preserve">Pakk produktene godt inn. Vi anbefaler at du returnerer varene i samme emballasje som du mottok dem i. Send pakken til: </w:t>
      </w:r>
      <w:r w:rsidRPr="00676C8E">
        <w:rPr>
          <w:rFonts w:eastAsia="Times New Roman" w:cs="Times New Roman"/>
        </w:rPr>
        <w:tab/>
      </w:r>
      <w:r w:rsidRPr="00676C8E">
        <w:rPr>
          <w:rFonts w:eastAsia="Times New Roman" w:cs="Times New Roman"/>
        </w:rPr>
        <w:tab/>
      </w:r>
      <w:r w:rsidRPr="00100A50">
        <w:rPr>
          <w:rFonts w:eastAsia="Times New Roman" w:cs="Times New Roman"/>
          <w:sz w:val="24"/>
        </w:rPr>
        <w:t>ACLIMA AS, Sundvollhovet, 3535 KRØDEREN.</w:t>
      </w:r>
    </w:p>
    <w:p w:rsidR="00676C8E" w:rsidRPr="00676C8E" w:rsidRDefault="00676C8E" w:rsidP="00676C8E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76C8E">
        <w:rPr>
          <w:rFonts w:eastAsia="Times New Roman" w:cs="Times New Roman"/>
        </w:rPr>
        <w:t xml:space="preserve">Returkostnadene dekkes av kunden så fremt feilen ikke ligger hos oss (returkode 7 og 8). Vi anbefaler å velge en retursending som gir mulighet for sporing. Dette vil være en trygghet for begge parter. Pakker som blir sendt i oppkrav vil ikke bli hentet ut. </w:t>
      </w:r>
    </w:p>
    <w:p w:rsidR="00676C8E" w:rsidRPr="00676C8E" w:rsidRDefault="00676C8E" w:rsidP="00676C8E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676C8E">
        <w:rPr>
          <w:rFonts w:eastAsia="Times New Roman" w:cs="Times New Roman"/>
        </w:rPr>
        <w:t>Når vi har mottatt returen sender vi deg en mailbekreftelse og refunderer beløpet du har til gode på det kortet du brukte ved betaling.</w:t>
      </w:r>
    </w:p>
    <w:p w:rsidR="00676C8E" w:rsidRPr="00676C8E" w:rsidRDefault="00676C8E" w:rsidP="00676C8E">
      <w:pPr>
        <w:ind w:left="720"/>
        <w:contextualSpacing/>
        <w:rPr>
          <w:rFonts w:eastAsia="Times New Roman" w:cs="Times New Roman"/>
        </w:rPr>
      </w:pPr>
    </w:p>
    <w:p w:rsidR="00100A50" w:rsidRPr="00676C8E" w:rsidRDefault="00676C8E" w:rsidP="00676C8E">
      <w:pPr>
        <w:rPr>
          <w:rFonts w:eastAsia="Times New Roman" w:cs="Times New Roman"/>
        </w:rPr>
      </w:pPr>
      <w:r w:rsidRPr="00676C8E">
        <w:rPr>
          <w:rFonts w:eastAsia="Times New Roman" w:cs="Times New Roman"/>
        </w:rPr>
        <w:t>Ved defekt vare eller feile</w:t>
      </w:r>
      <w:r>
        <w:rPr>
          <w:rFonts w:eastAsia="Times New Roman" w:cs="Times New Roman"/>
        </w:rPr>
        <w:t xml:space="preserve">kspedisjon ta kontakt på </w:t>
      </w:r>
      <w:r w:rsidRPr="005C52DF">
        <w:rPr>
          <w:rFonts w:eastAsia="Times New Roman" w:cs="Times New Roman"/>
          <w:u w:val="single"/>
        </w:rPr>
        <w:t>kontakt@aclima</w:t>
      </w:r>
      <w:r w:rsidRPr="00676C8E">
        <w:rPr>
          <w:rFonts w:eastAsia="Times New Roman" w:cs="Times New Roman"/>
          <w:u w:val="single"/>
        </w:rPr>
        <w:t xml:space="preserve">.no </w:t>
      </w:r>
      <w:r w:rsidRPr="00676C8E">
        <w:rPr>
          <w:rFonts w:eastAsia="Times New Roman" w:cs="Times New Roman"/>
        </w:rPr>
        <w:t xml:space="preserve">eller telefon </w:t>
      </w:r>
      <w:r>
        <w:rPr>
          <w:rFonts w:eastAsia="Times New Roman" w:cs="Times New Roman"/>
        </w:rPr>
        <w:t>32 15 06 00</w:t>
      </w:r>
      <w:r w:rsidRPr="00676C8E">
        <w:rPr>
          <w:rFonts w:eastAsia="Times New Roman" w:cs="Times New Roman"/>
        </w:rPr>
        <w:t xml:space="preserve"> (mandag-fredag 09.00 - 15.00). Kundeservice vil da fortelle deg hva du skal gjøre slik at vi får hjulpet deg raskt med saken.</w:t>
      </w:r>
    </w:p>
    <w:p w:rsidR="005C52DF" w:rsidRPr="003101EC" w:rsidRDefault="00676C8E">
      <w:pPr>
        <w:rPr>
          <w:rFonts w:eastAsia="Times New Roman" w:cs="Times New Roman"/>
        </w:rPr>
      </w:pPr>
      <w:r w:rsidRPr="00676C8E">
        <w:rPr>
          <w:rFonts w:eastAsia="Times New Roman" w:cs="Times New Roman"/>
        </w:rPr>
        <w:t xml:space="preserve">For at vi skal godkjenne returer merk deg følgende: De må ikke være brukt, vasket eller skadet. Produktene må ligge i uskadet </w:t>
      </w:r>
      <w:r w:rsidR="005C52DF">
        <w:rPr>
          <w:rFonts w:eastAsia="Times New Roman" w:cs="Times New Roman"/>
        </w:rPr>
        <w:t xml:space="preserve">i </w:t>
      </w:r>
      <w:r w:rsidR="005C52DF" w:rsidRPr="00676C8E">
        <w:rPr>
          <w:rFonts w:eastAsia="Times New Roman" w:cs="Times New Roman"/>
        </w:rPr>
        <w:t>originalemballasjen</w:t>
      </w:r>
      <w:r w:rsidRPr="00676C8E">
        <w:rPr>
          <w:rFonts w:eastAsia="Times New Roman" w:cs="Times New Roman"/>
        </w:rPr>
        <w:t xml:space="preserve">, og merkelapper, beskyttelsesplast o.l. må sitte på. Av hygieniske hensyn bytter vi ikke </w:t>
      </w:r>
      <w:proofErr w:type="spellStart"/>
      <w:r w:rsidRPr="00676C8E">
        <w:rPr>
          <w:rFonts w:eastAsia="Times New Roman" w:cs="Times New Roman"/>
        </w:rPr>
        <w:t>boxer</w:t>
      </w:r>
      <w:proofErr w:type="spellEnd"/>
      <w:r w:rsidR="005C52DF">
        <w:rPr>
          <w:rFonts w:eastAsia="Times New Roman" w:cs="Times New Roman"/>
        </w:rPr>
        <w:t xml:space="preserve"> </w:t>
      </w:r>
      <w:proofErr w:type="spellStart"/>
      <w:r w:rsidR="005C52DF">
        <w:rPr>
          <w:rFonts w:eastAsia="Times New Roman" w:cs="Times New Roman"/>
        </w:rPr>
        <w:t>shortser</w:t>
      </w:r>
      <w:proofErr w:type="spellEnd"/>
      <w:r w:rsidRPr="00676C8E">
        <w:rPr>
          <w:rFonts w:eastAsia="Times New Roman" w:cs="Times New Roman"/>
        </w:rPr>
        <w:t xml:space="preserve"> og hipstere.</w:t>
      </w:r>
    </w:p>
    <w:sectPr w:rsidR="005C52DF" w:rsidRPr="003101EC" w:rsidSect="00100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22DB"/>
    <w:multiLevelType w:val="hybridMultilevel"/>
    <w:tmpl w:val="37ECDD0E"/>
    <w:lvl w:ilvl="0" w:tplc="6B4EEA08">
      <w:start w:val="1"/>
      <w:numFmt w:val="decimal"/>
      <w:lvlText w:val="%1    "/>
      <w:lvlJc w:val="righ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7"/>
    <w:rsid w:val="00100A50"/>
    <w:rsid w:val="00116C15"/>
    <w:rsid w:val="002B4183"/>
    <w:rsid w:val="003101EC"/>
    <w:rsid w:val="00387116"/>
    <w:rsid w:val="005C52DF"/>
    <w:rsid w:val="005E7911"/>
    <w:rsid w:val="00603CF6"/>
    <w:rsid w:val="00676C8E"/>
    <w:rsid w:val="009C177C"/>
    <w:rsid w:val="00EE613C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03CF12"/>
  <w15:chartTrackingRefBased/>
  <w15:docId w15:val="{A846A9A3-CBA5-4834-BB89-8DA8730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ntstyle01">
    <w:name w:val="fontstyle01"/>
    <w:basedOn w:val="Standardskriftforavsnitt"/>
    <w:rsid w:val="00FB42C7"/>
    <w:rPr>
      <w:rFonts w:ascii="Calibri" w:hAnsi="Calibri" w:cs="Calibri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Standardskriftforavsnitt"/>
    <w:rsid w:val="00FB42C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676C8E"/>
    <w:pPr>
      <w:ind w:left="720"/>
      <w:contextualSpacing/>
    </w:pPr>
    <w:rPr>
      <w:rFonts w:eastAsia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8C25A000</Template>
  <TotalTime>1</TotalTime>
  <Pages>1</Pages>
  <Words>326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Jacobsen</dc:creator>
  <cp:keywords/>
  <dc:description/>
  <cp:lastModifiedBy>Martine Pettersen</cp:lastModifiedBy>
  <cp:revision>2</cp:revision>
  <cp:lastPrinted>2018-10-15T09:10:00Z</cp:lastPrinted>
  <dcterms:created xsi:type="dcterms:W3CDTF">2018-10-15T09:54:00Z</dcterms:created>
  <dcterms:modified xsi:type="dcterms:W3CDTF">2018-10-15T09:54:00Z</dcterms:modified>
</cp:coreProperties>
</file>